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"/>
        <w:gridCol w:w="357"/>
        <w:gridCol w:w="894"/>
        <w:gridCol w:w="535"/>
        <w:gridCol w:w="282"/>
        <w:gridCol w:w="648"/>
        <w:gridCol w:w="59"/>
        <w:gridCol w:w="1018"/>
        <w:gridCol w:w="27"/>
        <w:gridCol w:w="152"/>
        <w:gridCol w:w="538"/>
        <w:gridCol w:w="414"/>
        <w:gridCol w:w="244"/>
        <w:gridCol w:w="21"/>
        <w:gridCol w:w="985"/>
        <w:gridCol w:w="310"/>
        <w:gridCol w:w="1980"/>
      </w:tblGrid>
      <w:tr w:rsidR="0025156A" w14:paraId="570E627F" w14:textId="77777777" w:rsidTr="00DC3258">
        <w:trPr>
          <w:trHeight w:val="302"/>
          <w:jc w:val="center"/>
        </w:trPr>
        <w:tc>
          <w:tcPr>
            <w:tcW w:w="91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02103" w14:textId="296F6622" w:rsidR="0025156A" w:rsidRPr="00E16D54" w:rsidRDefault="00000000">
            <w:pPr>
              <w:spacing w:line="480" w:lineRule="exact"/>
              <w:jc w:val="center"/>
              <w:rPr>
                <w:rFonts w:ascii="黑体" w:eastAsia="黑体" w:hAnsi="黑体" w:hint="eastAsia"/>
                <w:b/>
                <w:color w:val="000000"/>
                <w:w w:val="90"/>
                <w:sz w:val="44"/>
                <w:szCs w:val="44"/>
              </w:rPr>
            </w:pPr>
            <w:r w:rsidRPr="00E16D54">
              <w:rPr>
                <w:rFonts w:ascii="黑体" w:eastAsia="黑体" w:hAnsi="黑体" w:hint="eastAsia"/>
                <w:b/>
                <w:color w:val="000000"/>
                <w:w w:val="90"/>
                <w:sz w:val="44"/>
                <w:szCs w:val="44"/>
              </w:rPr>
              <w:t>包头师范学院202</w:t>
            </w:r>
            <w:r w:rsidR="007716D1" w:rsidRPr="00E16D54">
              <w:rPr>
                <w:rFonts w:ascii="黑体" w:eastAsia="黑体" w:hAnsi="黑体" w:hint="eastAsia"/>
                <w:b/>
                <w:color w:val="000000"/>
                <w:w w:val="90"/>
                <w:sz w:val="44"/>
                <w:szCs w:val="44"/>
              </w:rPr>
              <w:t>5</w:t>
            </w:r>
            <w:r w:rsidRPr="00E16D54">
              <w:rPr>
                <w:rFonts w:ascii="黑体" w:eastAsia="黑体" w:hAnsi="黑体" w:hint="eastAsia"/>
                <w:b/>
                <w:color w:val="000000"/>
                <w:w w:val="90"/>
                <w:sz w:val="44"/>
                <w:szCs w:val="44"/>
              </w:rPr>
              <w:t>年</w:t>
            </w:r>
            <w:r w:rsidR="007716D1" w:rsidRPr="00E16D54">
              <w:rPr>
                <w:rFonts w:ascii="黑体" w:eastAsia="黑体" w:hAnsi="黑体" w:hint="eastAsia"/>
                <w:b/>
                <w:color w:val="000000"/>
                <w:w w:val="90"/>
                <w:sz w:val="44"/>
                <w:szCs w:val="44"/>
              </w:rPr>
              <w:t>急需紧缺专业人才引进</w:t>
            </w:r>
          </w:p>
          <w:p w14:paraId="3FEF3699" w14:textId="77777777" w:rsidR="0025156A" w:rsidRDefault="00000000">
            <w:pPr>
              <w:spacing w:line="480" w:lineRule="exact"/>
              <w:jc w:val="center"/>
              <w:rPr>
                <w:rFonts w:asciiTheme="majorEastAsia" w:eastAsiaTheme="majorEastAsia" w:hAnsiTheme="majorEastAsia" w:cs="Arial Unicode MS" w:hint="eastAsia"/>
                <w:b/>
                <w:bCs/>
                <w:color w:val="000000"/>
                <w:w w:val="90"/>
                <w:sz w:val="44"/>
                <w:szCs w:val="44"/>
              </w:rPr>
            </w:pPr>
            <w:r w:rsidRPr="00E16D54">
              <w:rPr>
                <w:rFonts w:ascii="黑体" w:eastAsia="黑体" w:hAnsi="黑体" w:hint="eastAsia"/>
                <w:b/>
                <w:color w:val="000000"/>
                <w:w w:val="90"/>
                <w:sz w:val="44"/>
                <w:szCs w:val="44"/>
              </w:rPr>
              <w:t>报名登记表</w:t>
            </w:r>
          </w:p>
        </w:tc>
      </w:tr>
      <w:tr w:rsidR="0025156A" w14:paraId="6257151F" w14:textId="77777777" w:rsidTr="00DC3258">
        <w:trPr>
          <w:cantSplit/>
          <w:trHeight w:val="713"/>
          <w:jc w:val="center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596F3" w14:textId="77777777" w:rsidR="0025156A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CC8EF" w14:textId="7CA29573" w:rsidR="0025156A" w:rsidRDefault="0025156A">
            <w:pPr>
              <w:spacing w:line="260" w:lineRule="exact"/>
              <w:ind w:firstLineChars="100" w:firstLine="24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55ECD" w14:textId="77777777" w:rsidR="0025156A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2C07A" w14:textId="044C503F" w:rsidR="0025156A" w:rsidRDefault="0025156A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EF8A3" w14:textId="77777777" w:rsidR="0025156A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出生日期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569D8" w14:textId="66271993" w:rsidR="0025156A" w:rsidRDefault="0025156A">
            <w:pPr>
              <w:spacing w:line="260" w:lineRule="exact"/>
              <w:ind w:firstLineChars="50" w:firstLine="12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A5B24" w14:textId="228F5FBB" w:rsidR="0025156A" w:rsidRDefault="003F4DD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25156A" w14:paraId="7830E565" w14:textId="77777777" w:rsidTr="00DC3258">
        <w:trPr>
          <w:cantSplit/>
          <w:trHeight w:val="610"/>
          <w:jc w:val="center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22413" w14:textId="77777777" w:rsidR="0025156A" w:rsidRDefault="00000000">
            <w:pPr>
              <w:spacing w:line="240" w:lineRule="exact"/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EC744" w14:textId="5D74D883" w:rsidR="0025156A" w:rsidRDefault="0025156A">
            <w:pPr>
              <w:spacing w:line="240" w:lineRule="exact"/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F57CA" w14:textId="77777777" w:rsidR="0025156A" w:rsidRDefault="00000000">
            <w:pPr>
              <w:spacing w:line="260" w:lineRule="exact"/>
              <w:jc w:val="center"/>
              <w:rPr>
                <w:rFonts w:ascii="宋体" w:hAnsi="宋体" w:cs="Arial Unicode MS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户籍所在地（详细到旗县区）</w:t>
            </w:r>
          </w:p>
        </w:tc>
        <w:tc>
          <w:tcPr>
            <w:tcW w:w="2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7C349" w14:textId="66A30A21" w:rsidR="0025156A" w:rsidRDefault="0025156A">
            <w:pPr>
              <w:spacing w:line="260" w:lineRule="exact"/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BBEBB" w14:textId="77777777" w:rsidR="0025156A" w:rsidRDefault="0025156A">
            <w:pPr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</w:p>
        </w:tc>
      </w:tr>
      <w:tr w:rsidR="0025156A" w14:paraId="271EE6B9" w14:textId="77777777" w:rsidTr="00DC3258">
        <w:trPr>
          <w:cantSplit/>
          <w:trHeight w:val="593"/>
          <w:jc w:val="center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D4F41" w14:textId="77777777" w:rsidR="0025156A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14:paraId="733611F4" w14:textId="77777777" w:rsidR="0025156A" w:rsidRDefault="00000000">
            <w:pPr>
              <w:spacing w:line="240" w:lineRule="exact"/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BB752" w14:textId="17C88D73" w:rsidR="0025156A" w:rsidRDefault="0025156A">
            <w:pPr>
              <w:spacing w:line="240" w:lineRule="exact"/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4C464" w14:textId="77777777" w:rsidR="0025156A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14:paraId="173F170F" w14:textId="77777777" w:rsidR="0025156A" w:rsidRDefault="00000000">
            <w:pPr>
              <w:spacing w:line="240" w:lineRule="exact"/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作时间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44F0C" w14:textId="653B9CC9" w:rsidR="0025156A" w:rsidRDefault="0025156A">
            <w:pPr>
              <w:spacing w:line="260" w:lineRule="exact"/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96CD5" w14:textId="77777777" w:rsidR="0025156A" w:rsidRDefault="00000000">
            <w:pPr>
              <w:spacing w:line="240" w:lineRule="exact"/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0E951" w14:textId="411CA959" w:rsidR="0025156A" w:rsidRDefault="0025156A" w:rsidP="009E2E33">
            <w:pPr>
              <w:rPr>
                <w:rFonts w:ascii="宋体" w:hAnsi="宋体" w:cs="Arial Unicode MS" w:hint="eastAsia"/>
                <w:color w:val="00000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9C45" w14:textId="77777777" w:rsidR="0025156A" w:rsidRDefault="0025156A">
            <w:pPr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</w:p>
        </w:tc>
      </w:tr>
      <w:tr w:rsidR="0025156A" w14:paraId="6F0909D8" w14:textId="77777777" w:rsidTr="00DC3258">
        <w:trPr>
          <w:cantSplit/>
          <w:trHeight w:val="601"/>
          <w:jc w:val="center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61102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</w:t>
            </w:r>
          </w:p>
          <w:p w14:paraId="1D4776B6" w14:textId="77777777" w:rsidR="0025156A" w:rsidRDefault="00000000">
            <w:pPr>
              <w:spacing w:line="240" w:lineRule="exact"/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术职称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1D6B1" w14:textId="1413B9F5" w:rsidR="0025156A" w:rsidRDefault="0025156A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63572" w14:textId="77777777" w:rsidR="0025156A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熟悉专业</w:t>
            </w:r>
          </w:p>
          <w:p w14:paraId="592D1487" w14:textId="77777777" w:rsidR="0025156A" w:rsidRDefault="00000000">
            <w:pPr>
              <w:spacing w:line="240" w:lineRule="exact"/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有何专长</w:t>
            </w:r>
          </w:p>
        </w:tc>
        <w:tc>
          <w:tcPr>
            <w:tcW w:w="2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96F23" w14:textId="474B2021" w:rsidR="0025156A" w:rsidRDefault="0025156A">
            <w:pPr>
              <w:rPr>
                <w:rFonts w:ascii="宋体" w:hAnsi="宋体" w:cs="Arial Unicode MS" w:hint="eastAsia"/>
                <w:color w:val="00000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9615E" w14:textId="77777777" w:rsidR="0025156A" w:rsidRDefault="0025156A">
            <w:pPr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</w:p>
        </w:tc>
      </w:tr>
      <w:tr w:rsidR="0025156A" w14:paraId="7D53CBE1" w14:textId="77777777" w:rsidTr="00DC3258">
        <w:trPr>
          <w:cantSplit/>
          <w:trHeight w:val="464"/>
          <w:jc w:val="center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B943C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2A9DF" w14:textId="3A72378E" w:rsidR="0025156A" w:rsidRDefault="002515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BB551" w14:textId="77777777" w:rsidR="0025156A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毕业院校、</w:t>
            </w:r>
          </w:p>
          <w:p w14:paraId="17A7AE15" w14:textId="65F4C18F" w:rsidR="0025156A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  <w:r w:rsidR="003F4DD7">
              <w:rPr>
                <w:rFonts w:ascii="宋体" w:hAnsi="宋体" w:hint="eastAsia"/>
                <w:color w:val="000000"/>
                <w:sz w:val="24"/>
              </w:rPr>
              <w:t>及代码</w:t>
            </w:r>
          </w:p>
        </w:tc>
        <w:tc>
          <w:tcPr>
            <w:tcW w:w="46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E2450" w14:textId="0C9D36F3" w:rsidR="0025156A" w:rsidRDefault="0025156A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5156A" w14:paraId="3F2FDDAB" w14:textId="77777777" w:rsidTr="00DC3258">
        <w:trPr>
          <w:cantSplit/>
          <w:trHeight w:val="442"/>
          <w:jc w:val="center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6722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E4883" w14:textId="43757884" w:rsidR="0025156A" w:rsidRDefault="002515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0962A" w14:textId="77777777" w:rsidR="0025156A" w:rsidRDefault="0025156A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6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DBB85" w14:textId="77777777" w:rsidR="0025156A" w:rsidRDefault="0025156A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5156A" w14:paraId="0B22AF76" w14:textId="77777777" w:rsidTr="00DC3258">
        <w:trPr>
          <w:cantSplit/>
          <w:trHeight w:val="695"/>
          <w:jc w:val="center"/>
        </w:trPr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C8CE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</w:p>
          <w:p w14:paraId="04BF5EF5" w14:textId="77777777" w:rsidR="0025156A" w:rsidRDefault="00000000">
            <w:pPr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A817F" w14:textId="07F3146B" w:rsidR="0025156A" w:rsidRDefault="002515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6AA38" w14:textId="77777777" w:rsidR="0025156A" w:rsidRDefault="00000000">
            <w:pPr>
              <w:spacing w:line="240" w:lineRule="exact"/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电子</w:t>
            </w:r>
          </w:p>
          <w:p w14:paraId="702D1250" w14:textId="77777777" w:rsidR="0025156A" w:rsidRDefault="00000000">
            <w:pPr>
              <w:spacing w:line="240" w:lineRule="exact"/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邮箱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7D87" w14:textId="13630CDD" w:rsidR="0025156A" w:rsidRDefault="0025156A">
            <w:pPr>
              <w:spacing w:line="240" w:lineRule="exact"/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05E42" w14:textId="77777777" w:rsidR="0025156A" w:rsidRDefault="00000000">
            <w:pPr>
              <w:spacing w:line="0" w:lineRule="atLeast"/>
              <w:jc w:val="center"/>
              <w:rPr>
                <w:rFonts w:ascii="宋体" w:hAnsi="宋体" w:cs="Arial Unicode MS" w:hint="eastAsia"/>
                <w:color w:val="000000"/>
                <w:spacing w:val="-6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pacing w:val="-6"/>
                <w:sz w:val="24"/>
              </w:rPr>
              <w:t>家庭住址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F5A" w14:textId="59F13268" w:rsidR="0025156A" w:rsidRDefault="0025156A">
            <w:pPr>
              <w:spacing w:line="0" w:lineRule="atLeast"/>
              <w:rPr>
                <w:rFonts w:ascii="宋体" w:hAnsi="宋体" w:cs="Arial Unicode MS" w:hint="eastAsia"/>
                <w:color w:val="000000"/>
                <w:spacing w:val="-6"/>
                <w:sz w:val="24"/>
              </w:rPr>
            </w:pPr>
          </w:p>
        </w:tc>
      </w:tr>
      <w:tr w:rsidR="0025156A" w14:paraId="477C2CB7" w14:textId="77777777" w:rsidTr="00DC3258">
        <w:trPr>
          <w:cantSplit/>
          <w:trHeight w:val="561"/>
          <w:jc w:val="center"/>
        </w:trPr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20B72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报考岗位名称</w:t>
            </w:r>
          </w:p>
        </w:tc>
        <w:tc>
          <w:tcPr>
            <w:tcW w:w="72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FC7D" w14:textId="15279B7F" w:rsidR="0025156A" w:rsidRDefault="0025156A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5156A" w14:paraId="70D14B05" w14:textId="77777777" w:rsidTr="00DC3258">
        <w:trPr>
          <w:cantSplit/>
          <w:trHeight w:val="863"/>
          <w:jc w:val="center"/>
        </w:trPr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C3224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报考岗位是否存在</w:t>
            </w:r>
          </w:p>
          <w:p w14:paraId="11AC3166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回避情况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0E1" w14:textId="2B851734" w:rsidR="0025156A" w:rsidRDefault="002515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0269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是否存在违纪</w:t>
            </w:r>
          </w:p>
          <w:p w14:paraId="55C2323C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违法情况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2F24" w14:textId="147848C7" w:rsidR="0025156A" w:rsidRDefault="0025156A" w:rsidP="009E2E33">
            <w:pPr>
              <w:jc w:val="center"/>
            </w:pPr>
          </w:p>
        </w:tc>
      </w:tr>
      <w:tr w:rsidR="0025156A" w14:paraId="51543576" w14:textId="77777777" w:rsidTr="00DC3258">
        <w:trPr>
          <w:cantSplit/>
          <w:trHeight w:val="834"/>
          <w:jc w:val="center"/>
        </w:trPr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801F1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参加学术团体</w:t>
            </w:r>
          </w:p>
          <w:p w14:paraId="07AF4F99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及任职情况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A46" w14:textId="2BD7E4FB" w:rsidR="0025156A" w:rsidRDefault="002515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2A64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参加民主党派</w:t>
            </w:r>
          </w:p>
          <w:p w14:paraId="61DFF4A6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及任职情况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7897" w14:textId="658CBABB" w:rsidR="0025156A" w:rsidRDefault="002515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5156A" w14:paraId="56740729" w14:textId="77777777" w:rsidTr="00DC3258">
        <w:trPr>
          <w:cantSplit/>
          <w:trHeight w:val="561"/>
          <w:jc w:val="center"/>
        </w:trPr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3CC55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72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91E7" w14:textId="62E479DD" w:rsidR="0025156A" w:rsidRDefault="002515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5156A" w14:paraId="14579552" w14:textId="77777777" w:rsidTr="00DC3258">
        <w:trPr>
          <w:cantSplit/>
          <w:trHeight w:val="2449"/>
          <w:jc w:val="center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38B3C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14:paraId="06414063" w14:textId="77777777" w:rsidR="0025156A" w:rsidRDefault="002515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104FC34D" w14:textId="77777777" w:rsidR="0025156A" w:rsidRDefault="002515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5F041053" w14:textId="77777777" w:rsidR="0025156A" w:rsidRDefault="002515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39F33890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8B3C2" w14:textId="77777777" w:rsidR="0025156A" w:rsidRDefault="0025156A">
            <w:pPr>
              <w:adjustRightInd w:val="0"/>
              <w:ind w:left="1963" w:right="113" w:hangingChars="935" w:hanging="1963"/>
              <w:jc w:val="left"/>
              <w:textAlignment w:val="baseline"/>
            </w:pPr>
          </w:p>
          <w:p w14:paraId="2084FAF6" w14:textId="77777777" w:rsidR="0025156A" w:rsidRDefault="0025156A">
            <w:pPr>
              <w:adjustRightInd w:val="0"/>
              <w:ind w:left="1963" w:right="113" w:hangingChars="935" w:hanging="1963"/>
              <w:jc w:val="left"/>
              <w:textAlignment w:val="baseline"/>
            </w:pPr>
          </w:p>
          <w:p w14:paraId="289C6EE8" w14:textId="77777777" w:rsidR="0025156A" w:rsidRDefault="0025156A">
            <w:pPr>
              <w:adjustRightInd w:val="0"/>
              <w:ind w:left="1963" w:right="113" w:hangingChars="935" w:hanging="1963"/>
              <w:jc w:val="left"/>
              <w:textAlignment w:val="baseline"/>
            </w:pPr>
          </w:p>
        </w:tc>
      </w:tr>
      <w:tr w:rsidR="0025156A" w14:paraId="1AC614F5" w14:textId="77777777" w:rsidTr="00DC3258">
        <w:trPr>
          <w:cantSplit/>
          <w:trHeight w:val="538"/>
          <w:jc w:val="center"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A5A76" w14:textId="461943E6" w:rsidR="0025156A" w:rsidRDefault="00000000" w:rsidP="009E2E33">
            <w:pPr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家庭</w:t>
            </w:r>
          </w:p>
          <w:p w14:paraId="5DDD0ADB" w14:textId="524E9A62" w:rsidR="0025156A" w:rsidRDefault="00000000" w:rsidP="009E2E33">
            <w:pPr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主要</w:t>
            </w:r>
          </w:p>
          <w:p w14:paraId="1BB36BD7" w14:textId="03C5D7A9" w:rsidR="0025156A" w:rsidRPr="009E2E33" w:rsidRDefault="00000000" w:rsidP="009E2E33">
            <w:pPr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成员</w:t>
            </w:r>
            <w:r w:rsidR="009E2E33">
              <w:rPr>
                <w:rFonts w:ascii="宋体" w:hAnsi="宋体" w:cs="Arial Unicode MS" w:hint="eastAsia"/>
                <w:color w:val="000000"/>
                <w:sz w:val="24"/>
              </w:rPr>
              <w:t>及社会关系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CDB4A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称  谓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8AF6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DA7A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75BB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40B3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工作单位及职务</w:t>
            </w:r>
          </w:p>
        </w:tc>
      </w:tr>
      <w:tr w:rsidR="0025156A" w14:paraId="747D4FFC" w14:textId="77777777" w:rsidTr="00DC3258">
        <w:trPr>
          <w:cantSplit/>
          <w:trHeight w:val="644"/>
          <w:jc w:val="center"/>
        </w:trPr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EAD48" w14:textId="77777777" w:rsidR="0025156A" w:rsidRDefault="0025156A">
            <w:pPr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A786C" w14:textId="2FE9FA71" w:rsidR="0025156A" w:rsidRDefault="0025156A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BC32" w14:textId="583A65EA" w:rsidR="0025156A" w:rsidRDefault="0025156A" w:rsidP="009E2E33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B8D5" w14:textId="447E6577" w:rsidR="0025156A" w:rsidRDefault="0025156A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A815" w14:textId="77229704" w:rsidR="0025156A" w:rsidRDefault="0025156A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C43" w14:textId="050875DC" w:rsidR="0025156A" w:rsidRDefault="0025156A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5156A" w14:paraId="2A5C2C9A" w14:textId="77777777" w:rsidTr="00DC3258">
        <w:trPr>
          <w:cantSplit/>
          <w:trHeight w:val="644"/>
          <w:jc w:val="center"/>
        </w:trPr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27B19" w14:textId="77777777" w:rsidR="0025156A" w:rsidRDefault="0025156A">
            <w:pPr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92DFE" w14:textId="54EE6235" w:rsidR="0025156A" w:rsidRDefault="0025156A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6727" w14:textId="720FEBD7" w:rsidR="0025156A" w:rsidRDefault="0025156A" w:rsidP="009E2E33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2300" w14:textId="3B105A69" w:rsidR="0025156A" w:rsidRDefault="0025156A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9D0E" w14:textId="33FE3004" w:rsidR="0025156A" w:rsidRDefault="0025156A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E4D9" w14:textId="309E20B6" w:rsidR="0025156A" w:rsidRDefault="0025156A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E2E33" w14:paraId="47D80A8B" w14:textId="77777777" w:rsidTr="00DC3258">
        <w:trPr>
          <w:cantSplit/>
          <w:trHeight w:val="644"/>
          <w:jc w:val="center"/>
        </w:trPr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BC62B" w14:textId="77777777" w:rsidR="009E2E33" w:rsidRDefault="009E2E33">
            <w:pPr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E19FE" w14:textId="77777777" w:rsidR="009E2E33" w:rsidRDefault="009E2E33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EBDB" w14:textId="77777777" w:rsidR="009E2E33" w:rsidRDefault="009E2E33" w:rsidP="009E2E33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0E72" w14:textId="77777777" w:rsidR="009E2E33" w:rsidRDefault="009E2E33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F5BE" w14:textId="77777777" w:rsidR="009E2E33" w:rsidRDefault="009E2E33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5B0F" w14:textId="77777777" w:rsidR="009E2E33" w:rsidRDefault="009E2E33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5156A" w14:paraId="5AC07860" w14:textId="77777777" w:rsidTr="00DC3258">
        <w:trPr>
          <w:cantSplit/>
          <w:trHeight w:val="644"/>
          <w:jc w:val="center"/>
        </w:trPr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7ECA2" w14:textId="77777777" w:rsidR="0025156A" w:rsidRDefault="0025156A">
            <w:pPr>
              <w:jc w:val="center"/>
              <w:rPr>
                <w:rFonts w:ascii="宋体" w:hAnsi="宋体" w:cs="Arial Unicode MS" w:hint="eastAsia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DD0C6" w14:textId="77777777" w:rsidR="0025156A" w:rsidRDefault="0025156A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3888" w14:textId="77777777" w:rsidR="0025156A" w:rsidRDefault="0025156A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BC4F" w14:textId="77777777" w:rsidR="0025156A" w:rsidRDefault="0025156A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E2C2" w14:textId="77777777" w:rsidR="0025156A" w:rsidRDefault="0025156A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384C" w14:textId="77777777" w:rsidR="0025156A" w:rsidRDefault="0025156A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5156A" w14:paraId="3F5AD48C" w14:textId="77777777" w:rsidTr="00DC3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46"/>
          <w:jc w:val="center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4D96" w14:textId="545EBB46" w:rsidR="0025156A" w:rsidRDefault="009E2E33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奖惩</w:t>
            </w:r>
          </w:p>
          <w:p w14:paraId="57C92B6A" w14:textId="5143534E" w:rsidR="0025156A" w:rsidRDefault="00000000" w:rsidP="009E2E33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8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5CC5" w14:textId="2B06A94A" w:rsidR="0025156A" w:rsidRDefault="0025156A">
            <w:pPr>
              <w:adjustRightInd w:val="0"/>
              <w:ind w:right="113"/>
              <w:textAlignment w:val="baseline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5156A" w14:paraId="1AF2AD5F" w14:textId="77777777" w:rsidTr="00DC3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9"/>
          <w:jc w:val="center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D6AE" w14:textId="5AC1004D" w:rsidR="0025156A" w:rsidRDefault="00000000">
            <w:pPr>
              <w:spacing w:line="0" w:lineRule="atLeas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学术及专业（技能）水平情况</w:t>
            </w:r>
          </w:p>
        </w:tc>
        <w:tc>
          <w:tcPr>
            <w:tcW w:w="84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8030" w14:textId="77777777" w:rsidR="0025156A" w:rsidRPr="009E2E33" w:rsidRDefault="0025156A" w:rsidP="009E2E33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5156A" w14:paraId="7C17368F" w14:textId="77777777" w:rsidTr="00DC3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40"/>
          <w:jc w:val="center"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D9C5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</w:t>
            </w:r>
          </w:p>
          <w:p w14:paraId="5B3C469D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</w:t>
            </w:r>
          </w:p>
          <w:p w14:paraId="326DCC2E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14:paraId="393EBDB4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  <w:proofErr w:type="gramEnd"/>
          </w:p>
          <w:p w14:paraId="370076B0" w14:textId="77777777" w:rsidR="0025156A" w:rsidRDefault="002515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FEAD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现工作情况</w:t>
            </w:r>
          </w:p>
        </w:tc>
        <w:tc>
          <w:tcPr>
            <w:tcW w:w="66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A4A" w14:textId="4966784B" w:rsidR="0025156A" w:rsidRDefault="0000000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</w:t>
            </w:r>
            <w:r>
              <w:rPr>
                <w:rFonts w:ascii="宋体" w:hAnsi="宋体"/>
                <w:color w:val="000000"/>
                <w:sz w:val="24"/>
              </w:rPr>
              <w:t>工作单位名称：</w:t>
            </w:r>
          </w:p>
          <w:p w14:paraId="7ECF91BF" w14:textId="77777777" w:rsidR="0025156A" w:rsidRDefault="0000000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（如没有工作单位，请填“无”）</w:t>
            </w:r>
          </w:p>
        </w:tc>
      </w:tr>
      <w:tr w:rsidR="0025156A" w14:paraId="254B11E1" w14:textId="77777777" w:rsidTr="00DC3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67"/>
          <w:jc w:val="center"/>
        </w:trPr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F4A0" w14:textId="77777777" w:rsidR="0025156A" w:rsidRDefault="002515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6E85" w14:textId="77777777" w:rsidR="0025156A" w:rsidRDefault="002515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6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E0B2" w14:textId="77777777" w:rsidR="0025156A" w:rsidRDefault="0000000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人事</w:t>
            </w:r>
            <w:r>
              <w:rPr>
                <w:rFonts w:ascii="宋体" w:hAnsi="宋体"/>
                <w:color w:val="000000"/>
                <w:sz w:val="24"/>
              </w:rPr>
              <w:t>关系性质：</w:t>
            </w:r>
            <w:r>
              <w:rPr>
                <w:rFonts w:ascii="宋体" w:hAnsi="宋体" w:hint="eastAsia"/>
                <w:color w:val="000000"/>
                <w:sz w:val="24"/>
              </w:rPr>
              <w:t>A.公务员</w:t>
            </w:r>
            <w:r>
              <w:rPr>
                <w:rFonts w:ascii="宋体" w:hAnsi="宋体"/>
                <w:color w:val="000000"/>
                <w:sz w:val="24"/>
              </w:rPr>
              <w:t xml:space="preserve"> B.</w:t>
            </w:r>
            <w:r>
              <w:rPr>
                <w:rFonts w:ascii="宋体" w:hAnsi="宋体" w:hint="eastAsia"/>
                <w:color w:val="000000"/>
                <w:sz w:val="24"/>
              </w:rPr>
              <w:t>事业编 C.聘用</w:t>
            </w:r>
            <w:r>
              <w:rPr>
                <w:rFonts w:ascii="宋体" w:hAnsi="宋体"/>
                <w:color w:val="000000"/>
                <w:sz w:val="24"/>
              </w:rPr>
              <w:t>合同制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D</w:t>
            </w:r>
            <w:r>
              <w:rPr>
                <w:rFonts w:ascii="宋体" w:hAnsi="宋体" w:hint="eastAsia"/>
                <w:color w:val="000000"/>
                <w:sz w:val="24"/>
              </w:rPr>
              <w:t>.其他</w:t>
            </w:r>
          </w:p>
          <w:p w14:paraId="2A65FA96" w14:textId="77777777" w:rsidR="0025156A" w:rsidRDefault="0000000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（如没有工作单位，可不选此项）</w:t>
            </w:r>
          </w:p>
        </w:tc>
      </w:tr>
      <w:tr w:rsidR="0025156A" w14:paraId="01CD843E" w14:textId="77777777" w:rsidTr="00DC3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87"/>
          <w:jc w:val="center"/>
        </w:trPr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9FDB" w14:textId="77777777" w:rsidR="0025156A" w:rsidRDefault="0025156A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7A76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现任职务职称</w:t>
            </w:r>
          </w:p>
        </w:tc>
        <w:tc>
          <w:tcPr>
            <w:tcW w:w="66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DBE7" w14:textId="39994E88" w:rsidR="0025156A" w:rsidRDefault="0025156A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2AB5215C" w14:textId="77777777" w:rsidR="0025156A" w:rsidRDefault="0000000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（如没有，请填“无”）</w:t>
            </w:r>
          </w:p>
        </w:tc>
      </w:tr>
      <w:tr w:rsidR="0025156A" w14:paraId="73FFC474" w14:textId="77777777" w:rsidTr="00DC3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40"/>
          <w:jc w:val="center"/>
        </w:trPr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C61" w14:textId="77777777" w:rsidR="0025156A" w:rsidRDefault="0025156A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255F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聘用方式</w:t>
            </w:r>
          </w:p>
        </w:tc>
        <w:tc>
          <w:tcPr>
            <w:tcW w:w="66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A013" w14:textId="77777777" w:rsidR="0025156A" w:rsidRDefault="00000000">
            <w:pPr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请任选一项   A、调动  B、辞职  （  </w:t>
            </w: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）</w:t>
            </w:r>
          </w:p>
          <w:p w14:paraId="1B06EEB1" w14:textId="77777777" w:rsidR="0025156A" w:rsidRDefault="00000000">
            <w:pPr>
              <w:rPr>
                <w:rFonts w:ascii="宋体" w:hAnsi="宋体" w:hint="eastAsia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（如没有工作单位，可不选此项）</w:t>
            </w:r>
          </w:p>
        </w:tc>
      </w:tr>
      <w:tr w:rsidR="0025156A" w14:paraId="64A0BC0C" w14:textId="77777777" w:rsidTr="00DC3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13"/>
          <w:jc w:val="center"/>
        </w:trPr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9346" w14:textId="77777777" w:rsidR="0025156A" w:rsidRDefault="002515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A518" w14:textId="77777777" w:rsidR="0025156A" w:rsidRDefault="00000000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所在单位是</w:t>
            </w:r>
          </w:p>
          <w:p w14:paraId="1ED05A32" w14:textId="77777777" w:rsidR="0025156A" w:rsidRDefault="00000000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hint="eastAsia"/>
                <w:snapToGrid w:val="0"/>
                <w:color w:val="000000"/>
                <w:sz w:val="24"/>
              </w:rPr>
              <w:t>否</w:t>
            </w:r>
            <w:proofErr w:type="gramEnd"/>
            <w:r>
              <w:rPr>
                <w:rFonts w:hint="eastAsia"/>
                <w:snapToGrid w:val="0"/>
                <w:color w:val="000000"/>
                <w:sz w:val="24"/>
              </w:rPr>
              <w:t>同意报考</w:t>
            </w:r>
          </w:p>
        </w:tc>
        <w:tc>
          <w:tcPr>
            <w:tcW w:w="66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E6CA" w14:textId="77777777" w:rsidR="0025156A" w:rsidRDefault="0025156A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1B4296D2" w14:textId="77777777" w:rsidR="0025156A" w:rsidRDefault="0000000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（如没有工作单位，可不填此项）</w:t>
            </w:r>
          </w:p>
        </w:tc>
      </w:tr>
      <w:tr w:rsidR="00DC3258" w14:paraId="379A09C0" w14:textId="77777777" w:rsidTr="00DC3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9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CBB1" w14:textId="7C9BF5E8" w:rsidR="00DC3258" w:rsidRDefault="00DC32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诚信承诺                             </w:t>
            </w:r>
          </w:p>
        </w:tc>
        <w:tc>
          <w:tcPr>
            <w:tcW w:w="84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6575" w14:textId="77777777" w:rsidR="00DC3258" w:rsidRDefault="00DC3258" w:rsidP="00DC3258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08C2EB93" w14:textId="77777777" w:rsidR="00DC3258" w:rsidRDefault="00DC3258" w:rsidP="00DC3258">
            <w:pPr>
              <w:ind w:firstLineChars="200" w:firstLine="480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本人已详细阅读公开招聘相关信息，并保证以上信息均为真实情况，所提供的个人证件、证明资料真实、有效，</w:t>
            </w:r>
            <w:r w:rsidRPr="009E2E33">
              <w:rPr>
                <w:rFonts w:ascii="宋体" w:hAnsi="宋体" w:hint="eastAsia"/>
                <w:color w:val="000000"/>
                <w:sz w:val="24"/>
              </w:rPr>
              <w:t>能够如期取得毕业证、学位证</w:t>
            </w:r>
            <w:r>
              <w:rPr>
                <w:rFonts w:ascii="宋体" w:hAnsi="宋体" w:hint="eastAsia"/>
                <w:color w:val="000000"/>
                <w:sz w:val="24"/>
              </w:rPr>
              <w:t>等相关</w:t>
            </w:r>
            <w:r w:rsidRPr="009E2E33">
              <w:rPr>
                <w:rFonts w:ascii="宋体" w:hAnsi="宋体" w:hint="eastAsia"/>
                <w:color w:val="000000"/>
                <w:sz w:val="24"/>
              </w:rPr>
              <w:t>资格证书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      </w:r>
          </w:p>
          <w:p w14:paraId="6DDA6633" w14:textId="77777777" w:rsidR="00DC3258" w:rsidRDefault="00DC3258" w:rsidP="00DC3258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2BB98DBB" w14:textId="77777777" w:rsidR="00DC3258" w:rsidRDefault="00DC3258" w:rsidP="00DC3258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0A098D9A" w14:textId="77777777" w:rsidR="00DC3258" w:rsidRDefault="00DC32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14:paraId="133A1DE8" w14:textId="087EF855" w:rsidR="00DC3258" w:rsidRDefault="00DC32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应聘人（手写签名）：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年      月      日     </w:t>
            </w:r>
          </w:p>
        </w:tc>
      </w:tr>
    </w:tbl>
    <w:p w14:paraId="2B74D4A2" w14:textId="77777777" w:rsidR="0025156A" w:rsidRDefault="0025156A">
      <w:pPr>
        <w:spacing w:line="40" w:lineRule="exact"/>
        <w:rPr>
          <w:rFonts w:ascii="仿宋_GB2312" w:eastAsia="仿宋_GB2312"/>
          <w:color w:val="000000"/>
          <w:sz w:val="24"/>
        </w:rPr>
      </w:pPr>
    </w:p>
    <w:p w14:paraId="3C0E0213" w14:textId="77777777" w:rsidR="0025156A" w:rsidRDefault="00000000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注：正反面打印在一张纸；</w:t>
      </w:r>
    </w:p>
    <w:p w14:paraId="007267BA" w14:textId="77777777" w:rsidR="0025156A" w:rsidRDefault="00000000">
      <w:pPr>
        <w:ind w:firstLineChars="200" w:firstLine="420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除签名外，其他内容</w:t>
      </w:r>
      <w:proofErr w:type="gramStart"/>
      <w:r>
        <w:rPr>
          <w:rFonts w:ascii="仿宋_GB2312" w:eastAsia="仿宋_GB2312" w:hint="eastAsia"/>
          <w:color w:val="000000"/>
          <w:szCs w:val="21"/>
        </w:rPr>
        <w:t>不</w:t>
      </w:r>
      <w:proofErr w:type="gramEnd"/>
      <w:r>
        <w:rPr>
          <w:rFonts w:ascii="仿宋_GB2312" w:eastAsia="仿宋_GB2312" w:hint="eastAsia"/>
          <w:color w:val="000000"/>
          <w:szCs w:val="21"/>
        </w:rPr>
        <w:t>可手填；</w:t>
      </w:r>
    </w:p>
    <w:p w14:paraId="4001EF5C" w14:textId="77777777" w:rsidR="0025156A" w:rsidRDefault="00000000">
      <w:pPr>
        <w:ind w:firstLineChars="200" w:firstLine="420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表格中</w:t>
      </w:r>
      <w:r>
        <w:rPr>
          <w:rFonts w:ascii="仿宋_GB2312" w:eastAsia="仿宋_GB2312"/>
          <w:color w:val="000000"/>
          <w:szCs w:val="21"/>
        </w:rPr>
        <w:t>相关内容没有的情况</w:t>
      </w:r>
      <w:r>
        <w:rPr>
          <w:rFonts w:ascii="仿宋_GB2312" w:eastAsia="仿宋_GB2312" w:hint="eastAsia"/>
          <w:color w:val="000000"/>
          <w:szCs w:val="21"/>
        </w:rPr>
        <w:t>，</w:t>
      </w:r>
      <w:r>
        <w:rPr>
          <w:rFonts w:ascii="仿宋_GB2312" w:eastAsia="仿宋_GB2312"/>
          <w:color w:val="000000"/>
          <w:szCs w:val="21"/>
        </w:rPr>
        <w:t>请填写</w:t>
      </w:r>
      <w:r>
        <w:rPr>
          <w:rFonts w:ascii="仿宋_GB2312" w:eastAsia="仿宋_GB2312"/>
          <w:color w:val="000000"/>
          <w:szCs w:val="21"/>
        </w:rPr>
        <w:t>“</w:t>
      </w:r>
      <w:r>
        <w:rPr>
          <w:rFonts w:ascii="仿宋_GB2312" w:eastAsia="仿宋_GB2312" w:hint="eastAsia"/>
          <w:color w:val="000000"/>
          <w:szCs w:val="21"/>
        </w:rPr>
        <w:t>无</w:t>
      </w:r>
      <w:r>
        <w:rPr>
          <w:rFonts w:ascii="仿宋_GB2312" w:eastAsia="仿宋_GB2312"/>
          <w:color w:val="000000"/>
          <w:szCs w:val="21"/>
        </w:rPr>
        <w:t>”</w:t>
      </w:r>
      <w:r>
        <w:rPr>
          <w:rFonts w:ascii="仿宋_GB2312" w:eastAsia="仿宋_GB2312" w:hint="eastAsia"/>
          <w:color w:val="000000"/>
          <w:szCs w:val="21"/>
        </w:rPr>
        <w:t>。</w:t>
      </w:r>
    </w:p>
    <w:sectPr w:rsidR="00251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56B1" w14:textId="77777777" w:rsidR="00F63A5F" w:rsidRDefault="00F63A5F" w:rsidP="009E2E33">
      <w:r>
        <w:separator/>
      </w:r>
    </w:p>
  </w:endnote>
  <w:endnote w:type="continuationSeparator" w:id="0">
    <w:p w14:paraId="2EB6E96D" w14:textId="77777777" w:rsidR="00F63A5F" w:rsidRDefault="00F63A5F" w:rsidP="009E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6874" w14:textId="77777777" w:rsidR="00F63A5F" w:rsidRDefault="00F63A5F" w:rsidP="009E2E33">
      <w:r>
        <w:separator/>
      </w:r>
    </w:p>
  </w:footnote>
  <w:footnote w:type="continuationSeparator" w:id="0">
    <w:p w14:paraId="4A628F1C" w14:textId="77777777" w:rsidR="00F63A5F" w:rsidRDefault="00F63A5F" w:rsidP="009E2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RlZjcyYzQ1ZTEzZmNiMjg5NWE0OWQzZmU2NWY0MzMifQ=="/>
  </w:docVars>
  <w:rsids>
    <w:rsidRoot w:val="43265203"/>
    <w:rsid w:val="00014CF3"/>
    <w:rsid w:val="000F12D9"/>
    <w:rsid w:val="001A7D5F"/>
    <w:rsid w:val="001D4628"/>
    <w:rsid w:val="001E7C9C"/>
    <w:rsid w:val="0025156A"/>
    <w:rsid w:val="00274738"/>
    <w:rsid w:val="002874FF"/>
    <w:rsid w:val="00291A12"/>
    <w:rsid w:val="002A6068"/>
    <w:rsid w:val="00352EC0"/>
    <w:rsid w:val="003F4DD7"/>
    <w:rsid w:val="00453905"/>
    <w:rsid w:val="004615BD"/>
    <w:rsid w:val="004A4489"/>
    <w:rsid w:val="004B3F36"/>
    <w:rsid w:val="005401F4"/>
    <w:rsid w:val="005E2559"/>
    <w:rsid w:val="00652CB6"/>
    <w:rsid w:val="007716D1"/>
    <w:rsid w:val="0079296D"/>
    <w:rsid w:val="008E6E24"/>
    <w:rsid w:val="00916063"/>
    <w:rsid w:val="00957069"/>
    <w:rsid w:val="009617F9"/>
    <w:rsid w:val="009E2E33"/>
    <w:rsid w:val="00B246B1"/>
    <w:rsid w:val="00BF6EA6"/>
    <w:rsid w:val="00C46637"/>
    <w:rsid w:val="00C51A67"/>
    <w:rsid w:val="00C76824"/>
    <w:rsid w:val="00CF721F"/>
    <w:rsid w:val="00D006B0"/>
    <w:rsid w:val="00D1636A"/>
    <w:rsid w:val="00D43A52"/>
    <w:rsid w:val="00D508E5"/>
    <w:rsid w:val="00DC3258"/>
    <w:rsid w:val="00E16396"/>
    <w:rsid w:val="00E16D54"/>
    <w:rsid w:val="00E24463"/>
    <w:rsid w:val="00F63A5F"/>
    <w:rsid w:val="00FB7B00"/>
    <w:rsid w:val="00FF5207"/>
    <w:rsid w:val="06565415"/>
    <w:rsid w:val="167E5648"/>
    <w:rsid w:val="1FBF236B"/>
    <w:rsid w:val="43265203"/>
    <w:rsid w:val="44710FA2"/>
    <w:rsid w:val="48EF37D6"/>
    <w:rsid w:val="6D535020"/>
    <w:rsid w:val="6F5C1A80"/>
    <w:rsid w:val="7858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8B328"/>
  <w15:docId w15:val="{716A584D-6500-4D52-9861-19107E30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rPr>
      <w:color w:val="0000FF"/>
      <w:u w:val="single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k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104B-9757-4DEA-BE88-A04E775E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1067</TotalTime>
  <Pages>2</Pages>
  <Words>419</Words>
  <Characters>425</Characters>
  <Application>Microsoft Office Word</Application>
  <DocSecurity>0</DocSecurity>
  <Lines>141</Lines>
  <Paragraphs>93</Paragraphs>
  <ScaleCrop>false</ScaleCrop>
  <Company>ibm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含笑半步颠</dc:creator>
  <cp:lastModifiedBy>奥云</cp:lastModifiedBy>
  <cp:revision>11</cp:revision>
  <dcterms:created xsi:type="dcterms:W3CDTF">2024-04-25T08:25:00Z</dcterms:created>
  <dcterms:modified xsi:type="dcterms:W3CDTF">2025-06-17T03:25:00Z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AEECBCB6813D4F5888B8A5241D681463_12</vt:lpwstr>
  </property>
</Properties>
</file>